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CCC6" w14:textId="50CB225E" w:rsidR="00111B35" w:rsidRPr="00DA714F" w:rsidRDefault="00BE39BC" w:rsidP="00BE39BC">
      <w:pPr>
        <w:tabs>
          <w:tab w:val="left" w:pos="2670"/>
        </w:tabs>
        <w:spacing w:line="276" w:lineRule="auto"/>
        <w:ind w:left="-851" w:right="-766"/>
        <w:jc w:val="both"/>
        <w:rPr>
          <w:lang w:val="en-ZA"/>
        </w:rPr>
      </w:pPr>
      <w:r>
        <w:rPr>
          <w:lang w:val="en-ZA"/>
        </w:rPr>
        <w:tab/>
      </w:r>
    </w:p>
    <w:p w14:paraId="24379602" w14:textId="77777777" w:rsidR="00BC1D21" w:rsidRDefault="00BC1D21" w:rsidP="00DA714F">
      <w:pPr>
        <w:spacing w:line="276" w:lineRule="auto"/>
        <w:ind w:left="-851" w:right="-766"/>
        <w:jc w:val="both"/>
        <w:rPr>
          <w:lang w:val="en-ZA"/>
        </w:rPr>
      </w:pPr>
    </w:p>
    <w:tbl>
      <w:tblPr>
        <w:tblStyle w:val="TableGrid"/>
        <w:tblW w:w="1006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4819"/>
        <w:gridCol w:w="1701"/>
        <w:gridCol w:w="2268"/>
      </w:tblGrid>
      <w:tr w:rsidR="0025432B" w14:paraId="4D6332C7" w14:textId="77777777" w:rsidTr="0025432B">
        <w:tc>
          <w:tcPr>
            <w:tcW w:w="1277" w:type="dxa"/>
          </w:tcPr>
          <w:p w14:paraId="793E26A6" w14:textId="06BCDAC6" w:rsidR="0025432B" w:rsidRDefault="0025432B" w:rsidP="00DA714F">
            <w:pPr>
              <w:spacing w:line="276" w:lineRule="auto"/>
              <w:ind w:right="-766"/>
              <w:jc w:val="both"/>
              <w:rPr>
                <w:lang w:val="en-ZA"/>
              </w:rPr>
            </w:pPr>
            <w:permStart w:id="1642031947" w:edGrp="everyone" w:colFirst="1" w:colLast="1"/>
            <w:permStart w:id="1632730032" w:edGrp="everyone" w:colFirst="3" w:colLast="3"/>
            <w:r>
              <w:rPr>
                <w:lang w:val="en-ZA"/>
              </w:rPr>
              <w:t>VESSEL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13571256" w14:textId="77777777" w:rsidR="0025432B" w:rsidRDefault="0025432B" w:rsidP="00DA714F">
            <w:pPr>
              <w:spacing w:line="276" w:lineRule="auto"/>
              <w:ind w:left="28" w:right="168"/>
              <w:jc w:val="both"/>
              <w:rPr>
                <w:lang w:val="en-ZA"/>
              </w:rPr>
            </w:pPr>
          </w:p>
        </w:tc>
        <w:tc>
          <w:tcPr>
            <w:tcW w:w="1701" w:type="dxa"/>
          </w:tcPr>
          <w:p w14:paraId="0E6732C7" w14:textId="5A2A1EC6" w:rsidR="0025432B" w:rsidRDefault="0025432B" w:rsidP="00DA714F">
            <w:pPr>
              <w:spacing w:line="276" w:lineRule="auto"/>
              <w:ind w:left="28" w:right="36"/>
              <w:jc w:val="right"/>
              <w:rPr>
                <w:lang w:val="en-ZA"/>
              </w:rPr>
            </w:pPr>
            <w:r w:rsidRPr="00981152">
              <w:rPr>
                <w:bCs/>
                <w:lang w:val="en-ZA"/>
              </w:rPr>
              <w:t>V</w:t>
            </w:r>
            <w:r>
              <w:rPr>
                <w:bCs/>
                <w:lang w:val="en-ZA"/>
              </w:rPr>
              <w:t>oyage</w:t>
            </w:r>
            <w:r w:rsidRPr="00981152">
              <w:rPr>
                <w:bCs/>
                <w:lang w:val="en-ZA"/>
              </w:rPr>
              <w:t xml:space="preserve"> No: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5D94F4" w14:textId="45E23D50" w:rsidR="0025432B" w:rsidRDefault="0025432B" w:rsidP="00DA714F">
            <w:pPr>
              <w:spacing w:line="276" w:lineRule="auto"/>
              <w:ind w:left="28" w:right="34"/>
              <w:jc w:val="both"/>
              <w:rPr>
                <w:lang w:val="en-ZA"/>
              </w:rPr>
            </w:pPr>
          </w:p>
        </w:tc>
      </w:tr>
      <w:permEnd w:id="1642031947"/>
      <w:permEnd w:id="1632730032"/>
    </w:tbl>
    <w:p w14:paraId="0382888C" w14:textId="4585F891" w:rsidR="00BC1D21" w:rsidRDefault="00BC1D21" w:rsidP="00DA714F">
      <w:pPr>
        <w:spacing w:line="276" w:lineRule="auto"/>
        <w:ind w:left="-851" w:right="-766"/>
        <w:jc w:val="both"/>
        <w:rPr>
          <w:lang w:val="en-ZA"/>
        </w:rPr>
      </w:pPr>
    </w:p>
    <w:p w14:paraId="0D371C9E" w14:textId="77777777" w:rsidR="00111B35" w:rsidRPr="00DA714F" w:rsidRDefault="00111B35" w:rsidP="00DA714F">
      <w:pPr>
        <w:spacing w:line="276" w:lineRule="auto"/>
        <w:ind w:left="-851" w:right="-766"/>
        <w:jc w:val="both"/>
        <w:rPr>
          <w:lang w:val="en-ZA"/>
        </w:rPr>
      </w:pPr>
    </w:p>
    <w:p w14:paraId="4DB0B8E0" w14:textId="77777777" w:rsidR="00867C45" w:rsidRDefault="00867C45" w:rsidP="00DA714F">
      <w:pPr>
        <w:pStyle w:val="Heading3"/>
        <w:spacing w:line="276" w:lineRule="auto"/>
      </w:pPr>
      <w:r>
        <w:t>NOTE OF PROTEST</w:t>
      </w:r>
    </w:p>
    <w:p w14:paraId="51D85C12" w14:textId="38ACFCC9" w:rsidR="00111B35" w:rsidRDefault="00111B35" w:rsidP="00DA714F">
      <w:pPr>
        <w:spacing w:line="276" w:lineRule="auto"/>
        <w:ind w:left="-851" w:right="-766"/>
        <w:jc w:val="both"/>
        <w:rPr>
          <w:lang w:val="en-ZA"/>
        </w:rPr>
      </w:pPr>
    </w:p>
    <w:tbl>
      <w:tblPr>
        <w:tblStyle w:val="TableGrid"/>
        <w:tblW w:w="1006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1134"/>
        <w:gridCol w:w="2977"/>
      </w:tblGrid>
      <w:tr w:rsidR="0025432B" w14:paraId="36E87250" w14:textId="77777777" w:rsidTr="0025432B">
        <w:tc>
          <w:tcPr>
            <w:tcW w:w="846" w:type="dxa"/>
          </w:tcPr>
          <w:p w14:paraId="57C580C9" w14:textId="20A8DBFA" w:rsidR="0025432B" w:rsidRDefault="0025432B" w:rsidP="00DA714F">
            <w:pPr>
              <w:spacing w:line="276" w:lineRule="auto"/>
              <w:ind w:right="-766"/>
              <w:jc w:val="both"/>
              <w:rPr>
                <w:lang w:val="en-ZA"/>
              </w:rPr>
            </w:pPr>
            <w:permStart w:id="1975282911" w:edGrp="everyone" w:colFirst="1" w:colLast="1"/>
            <w:permStart w:id="914818616" w:edGrp="everyone" w:colFirst="3" w:colLast="3"/>
            <w:r>
              <w:rPr>
                <w:lang w:val="en-ZA"/>
              </w:rPr>
              <w:t>To: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EEA945B" w14:textId="77777777" w:rsidR="0025432B" w:rsidRDefault="0025432B" w:rsidP="00DA714F">
            <w:pPr>
              <w:spacing w:line="276" w:lineRule="auto"/>
              <w:ind w:right="-766"/>
              <w:jc w:val="both"/>
              <w:rPr>
                <w:lang w:val="en-ZA"/>
              </w:rPr>
            </w:pPr>
          </w:p>
        </w:tc>
        <w:tc>
          <w:tcPr>
            <w:tcW w:w="1134" w:type="dxa"/>
          </w:tcPr>
          <w:p w14:paraId="184A5222" w14:textId="063C40D5" w:rsidR="0025432B" w:rsidRDefault="0025432B" w:rsidP="00DA714F">
            <w:pPr>
              <w:spacing w:line="276" w:lineRule="auto"/>
              <w:ind w:right="24"/>
              <w:jc w:val="right"/>
              <w:rPr>
                <w:lang w:val="en-ZA"/>
              </w:rPr>
            </w:pPr>
            <w:r>
              <w:rPr>
                <w:lang w:val="en-ZA"/>
              </w:rPr>
              <w:t>Port: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63DAB7B" w14:textId="77777777" w:rsidR="0025432B" w:rsidRDefault="0025432B" w:rsidP="00DA714F">
            <w:pPr>
              <w:spacing w:line="276" w:lineRule="auto"/>
              <w:ind w:right="-766"/>
              <w:jc w:val="both"/>
              <w:rPr>
                <w:lang w:val="en-ZA"/>
              </w:rPr>
            </w:pPr>
          </w:p>
        </w:tc>
      </w:tr>
      <w:permEnd w:id="1975282911"/>
      <w:permEnd w:id="914818616"/>
    </w:tbl>
    <w:p w14:paraId="5F6A774C" w14:textId="508FD8A3" w:rsidR="0025432B" w:rsidRDefault="0025432B" w:rsidP="00DA714F">
      <w:pPr>
        <w:spacing w:line="276" w:lineRule="auto"/>
        <w:ind w:left="-851" w:right="-766"/>
        <w:jc w:val="both"/>
        <w:rPr>
          <w:lang w:val="en-ZA"/>
        </w:rPr>
      </w:pPr>
    </w:p>
    <w:p w14:paraId="644F30A3" w14:textId="041E6ED5" w:rsidR="00111B35" w:rsidRDefault="00111B35" w:rsidP="00DA714F">
      <w:pPr>
        <w:spacing w:line="276" w:lineRule="auto"/>
        <w:ind w:left="-851" w:right="-766"/>
        <w:jc w:val="both"/>
        <w:rPr>
          <w:lang w:val="en-ZA"/>
        </w:rPr>
      </w:pPr>
      <w:r>
        <w:rPr>
          <w:lang w:val="en-ZA"/>
        </w:rPr>
        <w:t xml:space="preserve">Date: </w:t>
      </w:r>
      <w:sdt>
        <w:sdtPr>
          <w:rPr>
            <w:lang w:val="en-ZA"/>
          </w:rPr>
          <w:id w:val="1836175667"/>
          <w:placeholder>
            <w:docPart w:val="DefaultPlaceholder_-1854013437"/>
          </w:placeholder>
          <w:showingPlcHdr/>
          <w:date>
            <w:dateFormat w:val="dd MMM yyyy"/>
            <w:lid w:val="en-ZA"/>
            <w:storeMappedDataAs w:val="dateTime"/>
            <w:calendar w:val="gregorian"/>
          </w:date>
        </w:sdtPr>
        <w:sdtContent>
          <w:permStart w:id="1468924376" w:edGrp="everyone"/>
          <w:r w:rsidR="0025432B" w:rsidRPr="0025432B">
            <w:rPr>
              <w:rStyle w:val="PlaceholderText"/>
              <w:u w:val="single"/>
            </w:rPr>
            <w:t>Click or tap to enter a date.</w:t>
          </w:r>
          <w:permEnd w:id="1468924376"/>
        </w:sdtContent>
      </w:sdt>
    </w:p>
    <w:p w14:paraId="4D09CB22" w14:textId="77777777" w:rsidR="00111B35" w:rsidRDefault="00111B35" w:rsidP="00DA714F">
      <w:pPr>
        <w:spacing w:line="276" w:lineRule="auto"/>
        <w:ind w:left="-851" w:right="-766"/>
        <w:jc w:val="both"/>
        <w:rPr>
          <w:lang w:val="en-ZA"/>
        </w:rPr>
      </w:pPr>
    </w:p>
    <w:p w14:paraId="49C37790" w14:textId="77777777" w:rsidR="00111B35" w:rsidRDefault="00111B35" w:rsidP="00DA714F">
      <w:pPr>
        <w:spacing w:line="276" w:lineRule="auto"/>
        <w:ind w:left="-851" w:right="-766"/>
        <w:jc w:val="both"/>
        <w:rPr>
          <w:lang w:val="en-ZA"/>
        </w:rPr>
      </w:pPr>
    </w:p>
    <w:p w14:paraId="21060799" w14:textId="77777777" w:rsidR="001759E8" w:rsidRDefault="001759E8" w:rsidP="00DA714F">
      <w:pPr>
        <w:spacing w:line="276" w:lineRule="auto"/>
        <w:ind w:left="-851"/>
        <w:jc w:val="both"/>
        <w:rPr>
          <w:lang w:val="en-ZA"/>
        </w:rPr>
      </w:pPr>
      <w:r>
        <w:rPr>
          <w:lang w:val="en-ZA"/>
        </w:rPr>
        <w:t>Dear Sirs,</w:t>
      </w:r>
    </w:p>
    <w:p w14:paraId="7F5E4920" w14:textId="77777777" w:rsidR="001759E8" w:rsidRDefault="001759E8" w:rsidP="00DA714F">
      <w:pPr>
        <w:spacing w:line="276" w:lineRule="auto"/>
        <w:ind w:left="-851"/>
        <w:jc w:val="both"/>
        <w:rPr>
          <w:lang w:val="en-ZA"/>
        </w:rPr>
      </w:pPr>
    </w:p>
    <w:p w14:paraId="5F285AF1" w14:textId="5F0A6330" w:rsidR="001759E8" w:rsidRDefault="001759E8" w:rsidP="00DA714F">
      <w:pPr>
        <w:spacing w:line="276" w:lineRule="auto"/>
        <w:ind w:left="-851"/>
        <w:jc w:val="both"/>
        <w:rPr>
          <w:lang w:val="en-ZA"/>
        </w:rPr>
      </w:pPr>
      <w:r>
        <w:rPr>
          <w:lang w:val="en-ZA"/>
        </w:rPr>
        <w:t xml:space="preserve">I hereby lodge a note of protest against </w:t>
      </w:r>
      <w:permStart w:id="1952596331" w:edGrp="everyone"/>
      <w:r w:rsidRPr="001759E8">
        <w:rPr>
          <w:u w:val="single"/>
          <w:lang w:val="en-ZA"/>
        </w:rPr>
        <w:t xml:space="preserve">  </w:t>
      </w:r>
      <w:r w:rsidR="005812E9">
        <w:rPr>
          <w:lang w:val="en-ZA"/>
        </w:rPr>
        <w:t>.</w:t>
      </w:r>
      <w:permEnd w:id="1952596331"/>
    </w:p>
    <w:p w14:paraId="2A35B561" w14:textId="77777777" w:rsidR="001759E8" w:rsidRDefault="001759E8" w:rsidP="00DA714F">
      <w:pPr>
        <w:spacing w:line="276" w:lineRule="auto"/>
        <w:ind w:left="-851"/>
        <w:jc w:val="both"/>
        <w:rPr>
          <w:lang w:val="en-ZA"/>
        </w:rPr>
      </w:pPr>
    </w:p>
    <w:p w14:paraId="697C1E4E" w14:textId="77777777" w:rsidR="001759E8" w:rsidRDefault="001759E8" w:rsidP="00DA714F">
      <w:pPr>
        <w:spacing w:line="276" w:lineRule="auto"/>
        <w:ind w:left="-851"/>
        <w:jc w:val="both"/>
        <w:rPr>
          <w:lang w:val="en-ZA"/>
        </w:rPr>
      </w:pPr>
      <w:r>
        <w:rPr>
          <w:lang w:val="en-ZA"/>
        </w:rPr>
        <w:t>On behalf of my Charterer’s and/or Owners I reserve the right to pursue the matter further at some future time.</w:t>
      </w:r>
    </w:p>
    <w:p w14:paraId="59A38EE5" w14:textId="77777777" w:rsidR="001759E8" w:rsidRDefault="001759E8" w:rsidP="00DA714F">
      <w:pPr>
        <w:spacing w:line="276" w:lineRule="auto"/>
        <w:ind w:left="-851"/>
        <w:jc w:val="both"/>
        <w:rPr>
          <w:lang w:val="en-ZA"/>
        </w:rPr>
      </w:pPr>
    </w:p>
    <w:p w14:paraId="72ADCAFE" w14:textId="77777777" w:rsidR="001759E8" w:rsidRDefault="001759E8" w:rsidP="00DA714F">
      <w:pPr>
        <w:spacing w:line="276" w:lineRule="auto"/>
        <w:ind w:left="-851"/>
        <w:jc w:val="both"/>
        <w:rPr>
          <w:lang w:val="en-ZA"/>
        </w:rPr>
      </w:pPr>
      <w:r>
        <w:rPr>
          <w:lang w:val="en-ZA"/>
        </w:rPr>
        <w:t>Please acknowledge receipt of this letter by signing.</w:t>
      </w:r>
    </w:p>
    <w:p w14:paraId="10517062" w14:textId="77777777" w:rsidR="001759E8" w:rsidRDefault="001759E8" w:rsidP="00DA714F">
      <w:pPr>
        <w:spacing w:line="276" w:lineRule="auto"/>
        <w:ind w:left="-851"/>
        <w:jc w:val="both"/>
        <w:rPr>
          <w:lang w:val="en-ZA"/>
        </w:rPr>
      </w:pPr>
    </w:p>
    <w:p w14:paraId="1F5107B1" w14:textId="77777777" w:rsidR="001759E8" w:rsidRDefault="001759E8" w:rsidP="00DA714F">
      <w:pPr>
        <w:spacing w:line="276" w:lineRule="auto"/>
        <w:ind w:left="-851"/>
        <w:jc w:val="both"/>
        <w:rPr>
          <w:lang w:val="en-ZA"/>
        </w:rPr>
      </w:pPr>
      <w:r>
        <w:rPr>
          <w:lang w:val="en-ZA"/>
        </w:rPr>
        <w:t>Yours faithfully,</w:t>
      </w:r>
    </w:p>
    <w:p w14:paraId="20F4C413" w14:textId="77777777" w:rsidR="00111B35" w:rsidRDefault="00111B35" w:rsidP="00DA714F">
      <w:pPr>
        <w:spacing w:line="276" w:lineRule="auto"/>
        <w:ind w:left="-851" w:right="-766"/>
        <w:jc w:val="both"/>
        <w:rPr>
          <w:lang w:val="en-ZA"/>
        </w:rPr>
      </w:pPr>
    </w:p>
    <w:p w14:paraId="6912E0D2" w14:textId="77777777" w:rsidR="00111B35" w:rsidRDefault="00111B35" w:rsidP="00DA714F">
      <w:pPr>
        <w:spacing w:line="276" w:lineRule="auto"/>
        <w:ind w:left="-851" w:right="-766"/>
        <w:jc w:val="both"/>
        <w:rPr>
          <w:lang w:val="en-ZA"/>
        </w:rPr>
      </w:pPr>
    </w:p>
    <w:p w14:paraId="1447C2EA" w14:textId="77777777" w:rsidR="00111B35" w:rsidRDefault="00111B35" w:rsidP="00DA714F">
      <w:pPr>
        <w:spacing w:line="276" w:lineRule="auto"/>
        <w:ind w:left="-851" w:right="-766"/>
        <w:jc w:val="both"/>
        <w:rPr>
          <w:lang w:val="en-ZA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9F6E40" w14:paraId="60113539" w14:textId="77777777" w:rsidTr="009F6E40">
        <w:tc>
          <w:tcPr>
            <w:tcW w:w="2552" w:type="dxa"/>
          </w:tcPr>
          <w:p w14:paraId="2D563A8E" w14:textId="77777777" w:rsidR="009F6E40" w:rsidRDefault="009F6E40" w:rsidP="00DA714F">
            <w:pPr>
              <w:spacing w:line="276" w:lineRule="auto"/>
              <w:ind w:right="-766"/>
              <w:jc w:val="both"/>
              <w:rPr>
                <w:lang w:val="en-ZA"/>
              </w:rPr>
            </w:pPr>
            <w:permStart w:id="1278807859" w:edGrp="everyone"/>
          </w:p>
        </w:tc>
      </w:tr>
    </w:tbl>
    <w:permEnd w:id="1278807859"/>
    <w:p w14:paraId="7EB6ABA9" w14:textId="77777777" w:rsidR="00111B35" w:rsidRDefault="00111B35" w:rsidP="00DA714F">
      <w:pPr>
        <w:spacing w:line="276" w:lineRule="auto"/>
        <w:ind w:left="-851" w:right="-766"/>
        <w:jc w:val="both"/>
        <w:rPr>
          <w:lang w:val="en-ZA"/>
        </w:rPr>
      </w:pPr>
      <w:r>
        <w:rPr>
          <w:lang w:val="en-ZA"/>
        </w:rPr>
        <w:t>Master</w:t>
      </w:r>
    </w:p>
    <w:p w14:paraId="40E4754B" w14:textId="1AEB839F" w:rsidR="00111B35" w:rsidRPr="009F6E40" w:rsidRDefault="009F6E40" w:rsidP="00DA714F">
      <w:pPr>
        <w:spacing w:line="276" w:lineRule="auto"/>
        <w:ind w:left="-851" w:right="-766"/>
        <w:jc w:val="both"/>
        <w:rPr>
          <w:u w:val="single"/>
          <w:lang w:val="en-ZA"/>
        </w:rPr>
      </w:pPr>
      <w:permStart w:id="1753748750" w:edGrp="everyone"/>
      <w:r w:rsidRPr="009F6E40">
        <w:rPr>
          <w:u w:val="single"/>
          <w:lang w:val="en-ZA"/>
        </w:rPr>
        <w:t xml:space="preserve"> </w:t>
      </w:r>
      <w:r>
        <w:rPr>
          <w:u w:val="single"/>
          <w:lang w:val="en-ZA"/>
        </w:rPr>
        <w:t xml:space="preserve"> </w:t>
      </w:r>
      <w:r w:rsidRPr="009F6E40">
        <w:rPr>
          <w:u w:val="single"/>
          <w:lang w:val="en-ZA"/>
        </w:rPr>
        <w:t xml:space="preserve">   </w:t>
      </w:r>
      <w:permEnd w:id="1753748750"/>
    </w:p>
    <w:p w14:paraId="1774A4AD" w14:textId="028687AB" w:rsidR="00111B35" w:rsidRDefault="00111B35" w:rsidP="00DA714F">
      <w:pPr>
        <w:spacing w:line="276" w:lineRule="auto"/>
        <w:ind w:left="-851" w:right="-766"/>
        <w:jc w:val="both"/>
        <w:rPr>
          <w:lang w:val="en-ZA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6594"/>
      </w:tblGrid>
      <w:tr w:rsidR="009F6E40" w14:paraId="7158B9CF" w14:textId="77777777" w:rsidTr="005812E9">
        <w:tc>
          <w:tcPr>
            <w:tcW w:w="1702" w:type="dxa"/>
          </w:tcPr>
          <w:p w14:paraId="6F55DF12" w14:textId="3767BF91" w:rsidR="009F6E40" w:rsidRDefault="009F6E40" w:rsidP="00DA714F">
            <w:pPr>
              <w:spacing w:line="276" w:lineRule="auto"/>
              <w:ind w:right="40"/>
              <w:jc w:val="both"/>
              <w:rPr>
                <w:lang w:val="en-ZA"/>
              </w:rPr>
            </w:pPr>
            <w:permStart w:id="268198515" w:edGrp="everyone" w:colFirst="1" w:colLast="1"/>
            <w:r>
              <w:rPr>
                <w:lang w:val="en-ZA"/>
              </w:rPr>
              <w:t>Received by:</w:t>
            </w:r>
          </w:p>
        </w:tc>
        <w:tc>
          <w:tcPr>
            <w:tcW w:w="6594" w:type="dxa"/>
            <w:tcBorders>
              <w:bottom w:val="single" w:sz="4" w:space="0" w:color="auto"/>
            </w:tcBorders>
          </w:tcPr>
          <w:p w14:paraId="4C5B9B11" w14:textId="77777777" w:rsidR="009F6E40" w:rsidRDefault="009F6E40" w:rsidP="00DA714F">
            <w:pPr>
              <w:spacing w:line="276" w:lineRule="auto"/>
              <w:ind w:right="106"/>
              <w:jc w:val="both"/>
              <w:rPr>
                <w:lang w:val="en-ZA"/>
              </w:rPr>
            </w:pPr>
          </w:p>
        </w:tc>
      </w:tr>
      <w:permEnd w:id="268198515"/>
    </w:tbl>
    <w:p w14:paraId="6ED2671E" w14:textId="0B4B21C2" w:rsidR="009F6E40" w:rsidRDefault="009F6E40" w:rsidP="00DA714F">
      <w:pPr>
        <w:spacing w:line="276" w:lineRule="auto"/>
        <w:ind w:left="-851" w:right="-766"/>
        <w:jc w:val="both"/>
        <w:rPr>
          <w:lang w:val="en-ZA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7166"/>
      </w:tblGrid>
      <w:tr w:rsidR="009F6E40" w14:paraId="55DA15A0" w14:textId="77777777" w:rsidTr="00AF6903">
        <w:tc>
          <w:tcPr>
            <w:tcW w:w="1130" w:type="dxa"/>
          </w:tcPr>
          <w:p w14:paraId="0A03B5EF" w14:textId="1D05B759" w:rsidR="009F6E40" w:rsidRDefault="009F6E40" w:rsidP="00DA714F">
            <w:pPr>
              <w:spacing w:line="276" w:lineRule="auto"/>
              <w:ind w:right="38"/>
              <w:jc w:val="both"/>
              <w:rPr>
                <w:lang w:val="en-ZA"/>
              </w:rPr>
            </w:pPr>
            <w:permStart w:id="1827342111" w:edGrp="everyone" w:colFirst="1" w:colLast="1"/>
            <w:r>
              <w:rPr>
                <w:lang w:val="en-ZA"/>
              </w:rPr>
              <w:t>Signed:</w:t>
            </w: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14:paraId="4B6752A3" w14:textId="77777777" w:rsidR="009F6E40" w:rsidRDefault="009F6E40" w:rsidP="00DA714F">
            <w:pPr>
              <w:spacing w:line="276" w:lineRule="auto"/>
              <w:ind w:right="-766"/>
              <w:jc w:val="both"/>
              <w:rPr>
                <w:lang w:val="en-ZA"/>
              </w:rPr>
            </w:pPr>
          </w:p>
        </w:tc>
      </w:tr>
      <w:permEnd w:id="1827342111"/>
    </w:tbl>
    <w:p w14:paraId="3ACF2B3A" w14:textId="77777777" w:rsidR="009F6E40" w:rsidRDefault="009F6E40" w:rsidP="00DA714F">
      <w:pPr>
        <w:spacing w:line="276" w:lineRule="auto"/>
        <w:ind w:left="-851" w:right="84"/>
        <w:jc w:val="both"/>
        <w:rPr>
          <w:lang w:val="en-ZA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6599"/>
      </w:tblGrid>
      <w:tr w:rsidR="009F6E40" w14:paraId="287097AB" w14:textId="77777777" w:rsidTr="00AF6903">
        <w:tc>
          <w:tcPr>
            <w:tcW w:w="1697" w:type="dxa"/>
          </w:tcPr>
          <w:p w14:paraId="13FD163D" w14:textId="67B362EE" w:rsidR="009F6E40" w:rsidRDefault="009F6E40" w:rsidP="00DA714F">
            <w:pPr>
              <w:spacing w:line="276" w:lineRule="auto"/>
              <w:ind w:right="41"/>
              <w:jc w:val="both"/>
              <w:rPr>
                <w:lang w:val="en-ZA"/>
              </w:rPr>
            </w:pPr>
            <w:permStart w:id="487151638" w:edGrp="everyone" w:colFirst="1" w:colLast="1"/>
            <w:r>
              <w:rPr>
                <w:lang w:val="en-ZA"/>
              </w:rPr>
              <w:t>Representing:</w:t>
            </w:r>
          </w:p>
        </w:tc>
        <w:tc>
          <w:tcPr>
            <w:tcW w:w="6599" w:type="dxa"/>
            <w:tcBorders>
              <w:bottom w:val="single" w:sz="4" w:space="0" w:color="auto"/>
            </w:tcBorders>
          </w:tcPr>
          <w:p w14:paraId="6F4AECF0" w14:textId="77777777" w:rsidR="009F6E40" w:rsidRDefault="009F6E40" w:rsidP="00DA714F">
            <w:pPr>
              <w:spacing w:line="276" w:lineRule="auto"/>
              <w:ind w:right="106"/>
              <w:jc w:val="both"/>
              <w:rPr>
                <w:lang w:val="en-ZA"/>
              </w:rPr>
            </w:pPr>
          </w:p>
        </w:tc>
      </w:tr>
      <w:permEnd w:id="487151638"/>
    </w:tbl>
    <w:p w14:paraId="5E5D5BCD" w14:textId="77777777" w:rsidR="005812E9" w:rsidRPr="005812E9" w:rsidRDefault="005812E9" w:rsidP="00DA714F">
      <w:pPr>
        <w:spacing w:line="276" w:lineRule="auto"/>
        <w:ind w:left="-851" w:right="84"/>
        <w:jc w:val="both"/>
        <w:rPr>
          <w:lang w:val="en-ZA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53"/>
        <w:gridCol w:w="1123"/>
        <w:gridCol w:w="1858"/>
      </w:tblGrid>
      <w:tr w:rsidR="005812E9" w14:paraId="28B55103" w14:textId="77777777" w:rsidTr="0013113D">
        <w:tc>
          <w:tcPr>
            <w:tcW w:w="988" w:type="dxa"/>
          </w:tcPr>
          <w:p w14:paraId="2220880E" w14:textId="77777777" w:rsidR="005812E9" w:rsidRDefault="005812E9" w:rsidP="00DA714F">
            <w:pPr>
              <w:spacing w:line="276" w:lineRule="auto"/>
              <w:ind w:right="-55"/>
              <w:jc w:val="both"/>
              <w:rPr>
                <w:lang w:val="en-ZA"/>
              </w:rPr>
            </w:pPr>
            <w:permStart w:id="2033672067" w:edGrp="everyone" w:colFirst="3" w:colLast="3"/>
            <w:permStart w:id="2030176392" w:edGrp="everyone" w:colFirst="1" w:colLast="1"/>
            <w:r>
              <w:rPr>
                <w:lang w:val="en-ZA"/>
              </w:rPr>
              <w:t>Date:</w:t>
            </w:r>
          </w:p>
        </w:tc>
        <w:sdt>
          <w:sdtPr>
            <w:rPr>
              <w:lang w:val="en-ZA"/>
            </w:rPr>
            <w:id w:val="1469623511"/>
            <w:placeholder>
              <w:docPart w:val="D5D7991A7D534DD38B36237D2530D385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4253" w:type="dxa"/>
                <w:tcBorders>
                  <w:bottom w:val="single" w:sz="4" w:space="0" w:color="auto"/>
                </w:tcBorders>
              </w:tcPr>
              <w:p w14:paraId="551039F5" w14:textId="77777777" w:rsidR="005812E9" w:rsidRDefault="005812E9" w:rsidP="00DA714F">
                <w:pPr>
                  <w:spacing w:line="276" w:lineRule="auto"/>
                  <w:ind w:right="37"/>
                  <w:jc w:val="both"/>
                  <w:rPr>
                    <w:lang w:val="en-ZA"/>
                  </w:rPr>
                </w:pPr>
                <w:r w:rsidRPr="00410C4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123" w:type="dxa"/>
          </w:tcPr>
          <w:p w14:paraId="6A8C40AC" w14:textId="77777777" w:rsidR="005812E9" w:rsidRDefault="005812E9" w:rsidP="00DA714F">
            <w:pPr>
              <w:spacing w:line="276" w:lineRule="auto"/>
              <w:ind w:right="20"/>
              <w:jc w:val="both"/>
              <w:rPr>
                <w:lang w:val="en-ZA"/>
              </w:rPr>
            </w:pPr>
            <w:r>
              <w:rPr>
                <w:lang w:val="en-ZA"/>
              </w:rPr>
              <w:t>Time: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2199EA11" w14:textId="77777777" w:rsidR="005812E9" w:rsidRDefault="005812E9" w:rsidP="00DA714F">
            <w:pPr>
              <w:spacing w:line="276" w:lineRule="auto"/>
              <w:ind w:right="115"/>
              <w:jc w:val="both"/>
              <w:rPr>
                <w:lang w:val="en-ZA"/>
              </w:rPr>
            </w:pPr>
          </w:p>
        </w:tc>
      </w:tr>
      <w:permEnd w:id="2033672067"/>
      <w:permEnd w:id="2030176392"/>
    </w:tbl>
    <w:p w14:paraId="6E8968D4" w14:textId="77777777" w:rsidR="009F6E40" w:rsidRDefault="009F6E40" w:rsidP="00DA714F">
      <w:pPr>
        <w:spacing w:line="276" w:lineRule="auto"/>
        <w:ind w:left="-851" w:right="-766"/>
        <w:jc w:val="both"/>
        <w:rPr>
          <w:lang w:val="en-ZA"/>
        </w:rPr>
      </w:pPr>
    </w:p>
    <w:sectPr w:rsidR="009F6E40" w:rsidSect="002479A1">
      <w:headerReference w:type="default" r:id="rId11"/>
      <w:footerReference w:type="default" r:id="rId12"/>
      <w:pgSz w:w="11906" w:h="16838"/>
      <w:pgMar w:top="2410" w:right="1800" w:bottom="1440" w:left="1800" w:header="426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5855" w14:textId="77777777" w:rsidR="00F71AF8" w:rsidRDefault="00F71AF8" w:rsidP="00CE5106">
      <w:r>
        <w:separator/>
      </w:r>
    </w:p>
  </w:endnote>
  <w:endnote w:type="continuationSeparator" w:id="0">
    <w:p w14:paraId="59B7C8AF" w14:textId="77777777" w:rsidR="00F71AF8" w:rsidRDefault="00F71AF8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5AD33" w14:textId="6BB2609E" w:rsidR="00CE5106" w:rsidRPr="00AF6903" w:rsidRDefault="00CE5106" w:rsidP="00AF690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DBD9" w14:textId="77777777" w:rsidR="00F71AF8" w:rsidRDefault="00F71AF8" w:rsidP="00CE5106">
      <w:r>
        <w:separator/>
      </w:r>
    </w:p>
  </w:footnote>
  <w:footnote w:type="continuationSeparator" w:id="0">
    <w:p w14:paraId="78227611" w14:textId="77777777" w:rsidR="00F71AF8" w:rsidRDefault="00F71AF8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12"/>
      <w:gridCol w:w="6087"/>
      <w:gridCol w:w="2159"/>
    </w:tblGrid>
    <w:tr w:rsidR="00CE5106" w14:paraId="027AFA45" w14:textId="77777777" w:rsidTr="003151B7">
      <w:trPr>
        <w:jc w:val="center"/>
      </w:trPr>
      <w:tc>
        <w:tcPr>
          <w:tcW w:w="2112" w:type="dxa"/>
        </w:tcPr>
        <w:p w14:paraId="53DC9DFC" w14:textId="71529F2E" w:rsidR="00CE5106" w:rsidRDefault="00774611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9B1A140" wp14:editId="6F1F8CD7">
                <wp:simplePos x="0" y="0"/>
                <wp:positionH relativeFrom="column">
                  <wp:posOffset>-2541</wp:posOffset>
                </wp:positionH>
                <wp:positionV relativeFrom="paragraph">
                  <wp:posOffset>345440</wp:posOffset>
                </wp:positionV>
                <wp:extent cx="1164167" cy="237490"/>
                <wp:effectExtent l="0" t="0" r="0" b="0"/>
                <wp:wrapNone/>
                <wp:docPr id="1344731592" name="Picture 13447315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4731592" name="Picture 134473159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084" cy="2382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87" w:type="dxa"/>
          <w:vAlign w:val="center"/>
        </w:tcPr>
        <w:p w14:paraId="51A5BBAA" w14:textId="6BC19233" w:rsidR="00236B09" w:rsidRPr="002B7653" w:rsidRDefault="00551908" w:rsidP="00236B09">
          <w:pPr>
            <w:pStyle w:val="BodyText2"/>
            <w:rPr>
              <w:i w:val="0"/>
            </w:rPr>
          </w:pPr>
          <w:r w:rsidRPr="002B7653">
            <w:rPr>
              <w:i w:val="0"/>
            </w:rPr>
            <w:t>HEALTH,</w:t>
          </w:r>
          <w:r w:rsidR="00AF6903">
            <w:rPr>
              <w:i w:val="0"/>
            </w:rPr>
            <w:t xml:space="preserve"> SAFETY, ENVIRONMENT AND QUALITY MANAGEMENT SYSTEM</w:t>
          </w:r>
          <w:r w:rsidR="00AF6903" w:rsidRPr="002B7653">
            <w:rPr>
              <w:i w:val="0"/>
            </w:rPr>
            <w:t xml:space="preserve"> </w:t>
          </w:r>
        </w:p>
        <w:p w14:paraId="5E1D50E8" w14:textId="77777777" w:rsidR="00CE5106" w:rsidRDefault="00CE5106">
          <w:pPr>
            <w:jc w:val="center"/>
            <w:rPr>
              <w:i/>
            </w:rPr>
          </w:pPr>
        </w:p>
        <w:p w14:paraId="25B5C08E" w14:textId="332ECD67" w:rsidR="000C740C" w:rsidRPr="002B7653" w:rsidRDefault="000C740C" w:rsidP="000C740C">
          <w:pPr>
            <w:pStyle w:val="Heading3"/>
            <w:rPr>
              <w:sz w:val="22"/>
              <w:szCs w:val="22"/>
              <w:u w:val="none"/>
            </w:rPr>
          </w:pPr>
          <w:r w:rsidRPr="002B7653">
            <w:rPr>
              <w:sz w:val="22"/>
              <w:szCs w:val="22"/>
              <w:u w:val="none"/>
            </w:rPr>
            <w:t xml:space="preserve">NOTICE OF </w:t>
          </w:r>
          <w:r w:rsidR="00207751">
            <w:rPr>
              <w:sz w:val="22"/>
              <w:szCs w:val="22"/>
              <w:u w:val="none"/>
            </w:rPr>
            <w:t>PROTEST</w:t>
          </w:r>
        </w:p>
        <w:p w14:paraId="0ED1E752" w14:textId="77777777" w:rsidR="00CE5106" w:rsidRDefault="00CE5106">
          <w:pPr>
            <w:jc w:val="center"/>
          </w:pPr>
        </w:p>
        <w:p w14:paraId="25A3EC17" w14:textId="77777777" w:rsidR="00CE5106" w:rsidRDefault="00166354">
          <w:pPr>
            <w:jc w:val="center"/>
          </w:pPr>
          <w:r>
            <w:t>Reporting Forms Manual</w:t>
          </w:r>
        </w:p>
      </w:tc>
      <w:tc>
        <w:tcPr>
          <w:tcW w:w="2159" w:type="dxa"/>
          <w:vAlign w:val="center"/>
        </w:tcPr>
        <w:p w14:paraId="1CA4E3C8" w14:textId="77777777" w:rsidR="00166354" w:rsidRPr="00774611" w:rsidRDefault="00166354" w:rsidP="00236B09">
          <w:pPr>
            <w:jc w:val="both"/>
            <w:rPr>
              <w:snapToGrid w:val="0"/>
              <w:sz w:val="20"/>
              <w:szCs w:val="18"/>
            </w:rPr>
          </w:pPr>
          <w:r w:rsidRPr="00774611">
            <w:rPr>
              <w:snapToGrid w:val="0"/>
              <w:sz w:val="20"/>
              <w:szCs w:val="18"/>
            </w:rPr>
            <w:t xml:space="preserve">Page </w:t>
          </w:r>
          <w:r w:rsidR="00A80DF7" w:rsidRPr="00774611">
            <w:rPr>
              <w:b/>
              <w:snapToGrid w:val="0"/>
              <w:sz w:val="20"/>
              <w:szCs w:val="18"/>
            </w:rPr>
            <w:fldChar w:fldCharType="begin"/>
          </w:r>
          <w:r w:rsidRPr="00774611">
            <w:rPr>
              <w:b/>
              <w:snapToGrid w:val="0"/>
              <w:sz w:val="20"/>
              <w:szCs w:val="18"/>
            </w:rPr>
            <w:instrText xml:space="preserve"> PAGE  \* Arabic  \* MERGEFORMAT </w:instrText>
          </w:r>
          <w:r w:rsidR="00A80DF7" w:rsidRPr="00774611">
            <w:rPr>
              <w:b/>
              <w:snapToGrid w:val="0"/>
              <w:sz w:val="20"/>
              <w:szCs w:val="18"/>
            </w:rPr>
            <w:fldChar w:fldCharType="separate"/>
          </w:r>
          <w:r w:rsidR="002F2D57" w:rsidRPr="00774611">
            <w:rPr>
              <w:b/>
              <w:noProof/>
              <w:snapToGrid w:val="0"/>
              <w:sz w:val="20"/>
              <w:szCs w:val="18"/>
            </w:rPr>
            <w:t>1</w:t>
          </w:r>
          <w:r w:rsidR="00A80DF7" w:rsidRPr="00774611">
            <w:rPr>
              <w:b/>
              <w:snapToGrid w:val="0"/>
              <w:sz w:val="20"/>
              <w:szCs w:val="18"/>
            </w:rPr>
            <w:fldChar w:fldCharType="end"/>
          </w:r>
          <w:r w:rsidRPr="00774611">
            <w:rPr>
              <w:snapToGrid w:val="0"/>
              <w:sz w:val="20"/>
              <w:szCs w:val="18"/>
            </w:rPr>
            <w:t xml:space="preserve"> of </w:t>
          </w:r>
          <w:r w:rsidR="00AF140E" w:rsidRPr="00774611">
            <w:rPr>
              <w:sz w:val="20"/>
              <w:szCs w:val="18"/>
            </w:rPr>
            <w:fldChar w:fldCharType="begin"/>
          </w:r>
          <w:r w:rsidR="00AF140E" w:rsidRPr="00774611">
            <w:rPr>
              <w:sz w:val="20"/>
              <w:szCs w:val="18"/>
            </w:rPr>
            <w:instrText xml:space="preserve"> NUMPAGES  \* Arabic  \* MERGEFORMAT </w:instrText>
          </w:r>
          <w:r w:rsidR="00AF140E" w:rsidRPr="00774611">
            <w:rPr>
              <w:sz w:val="20"/>
              <w:szCs w:val="18"/>
            </w:rPr>
            <w:fldChar w:fldCharType="separate"/>
          </w:r>
          <w:r w:rsidR="002F2D57" w:rsidRPr="00774611">
            <w:rPr>
              <w:noProof/>
              <w:sz w:val="20"/>
              <w:szCs w:val="18"/>
            </w:rPr>
            <w:t>1</w:t>
          </w:r>
          <w:r w:rsidR="00AF140E" w:rsidRPr="00774611">
            <w:rPr>
              <w:noProof/>
              <w:sz w:val="20"/>
              <w:szCs w:val="18"/>
            </w:rPr>
            <w:fldChar w:fldCharType="end"/>
          </w:r>
        </w:p>
        <w:p w14:paraId="7CC336AF" w14:textId="5431D357" w:rsidR="00236B09" w:rsidRPr="00774611" w:rsidRDefault="002424D0" w:rsidP="00236B09">
          <w:pPr>
            <w:jc w:val="both"/>
            <w:rPr>
              <w:sz w:val="20"/>
              <w:szCs w:val="18"/>
            </w:rPr>
          </w:pPr>
          <w:r w:rsidRPr="00774611">
            <w:rPr>
              <w:snapToGrid w:val="0"/>
              <w:sz w:val="20"/>
              <w:szCs w:val="18"/>
            </w:rPr>
            <w:t>Form</w:t>
          </w:r>
          <w:r w:rsidR="00236B09" w:rsidRPr="00774611">
            <w:rPr>
              <w:snapToGrid w:val="0"/>
              <w:sz w:val="20"/>
              <w:szCs w:val="18"/>
            </w:rPr>
            <w:t xml:space="preserve"> : </w:t>
          </w:r>
          <w:r w:rsidR="00CD561E" w:rsidRPr="00774611">
            <w:rPr>
              <w:snapToGrid w:val="0"/>
              <w:sz w:val="20"/>
              <w:szCs w:val="18"/>
            </w:rPr>
            <w:t>1.2.</w:t>
          </w:r>
          <w:r w:rsidR="00207751">
            <w:rPr>
              <w:snapToGrid w:val="0"/>
              <w:sz w:val="20"/>
              <w:szCs w:val="18"/>
            </w:rPr>
            <w:t>6</w:t>
          </w:r>
          <w:r w:rsidR="00CD561E" w:rsidRPr="00774611">
            <w:rPr>
              <w:snapToGrid w:val="0"/>
              <w:sz w:val="20"/>
              <w:szCs w:val="18"/>
            </w:rPr>
            <w:t xml:space="preserve"> </w:t>
          </w:r>
        </w:p>
        <w:p w14:paraId="6815DF44" w14:textId="0B6822C6" w:rsidR="00236B09" w:rsidRPr="00774611" w:rsidRDefault="00CA1382" w:rsidP="00236B09">
          <w:pPr>
            <w:jc w:val="both"/>
            <w:rPr>
              <w:sz w:val="20"/>
              <w:szCs w:val="18"/>
            </w:rPr>
          </w:pPr>
          <w:r w:rsidRPr="00774611">
            <w:rPr>
              <w:sz w:val="20"/>
              <w:szCs w:val="18"/>
            </w:rPr>
            <w:t xml:space="preserve">Date </w:t>
          </w:r>
          <w:r w:rsidR="00236B09" w:rsidRPr="00774611">
            <w:rPr>
              <w:sz w:val="20"/>
              <w:szCs w:val="18"/>
            </w:rPr>
            <w:t xml:space="preserve">: </w:t>
          </w:r>
          <w:r w:rsidR="003151B7">
            <w:rPr>
              <w:sz w:val="20"/>
              <w:szCs w:val="18"/>
            </w:rPr>
            <w:t>08</w:t>
          </w:r>
          <w:r w:rsidR="00DE4F76" w:rsidRPr="00DE4F76">
            <w:rPr>
              <w:sz w:val="20"/>
              <w:szCs w:val="18"/>
            </w:rPr>
            <w:t>-</w:t>
          </w:r>
          <w:r w:rsidR="003151B7">
            <w:rPr>
              <w:sz w:val="20"/>
              <w:szCs w:val="18"/>
            </w:rPr>
            <w:t>Aug</w:t>
          </w:r>
          <w:r w:rsidR="00DE4F76" w:rsidRPr="00DE4F76">
            <w:rPr>
              <w:sz w:val="20"/>
              <w:szCs w:val="18"/>
            </w:rPr>
            <w:t>-202</w:t>
          </w:r>
          <w:r w:rsidR="003151B7">
            <w:rPr>
              <w:sz w:val="20"/>
              <w:szCs w:val="18"/>
            </w:rPr>
            <w:t>5</w:t>
          </w:r>
        </w:p>
        <w:p w14:paraId="2A23321C" w14:textId="421621EE" w:rsidR="00236B09" w:rsidRPr="00774611" w:rsidRDefault="00236B09" w:rsidP="00236B09">
          <w:pPr>
            <w:jc w:val="both"/>
            <w:rPr>
              <w:sz w:val="20"/>
              <w:szCs w:val="18"/>
            </w:rPr>
          </w:pPr>
          <w:r w:rsidRPr="00774611">
            <w:rPr>
              <w:sz w:val="20"/>
              <w:szCs w:val="18"/>
            </w:rPr>
            <w:t xml:space="preserve">Rev   : </w:t>
          </w:r>
          <w:r w:rsidR="00207751">
            <w:rPr>
              <w:sz w:val="20"/>
              <w:szCs w:val="18"/>
            </w:rPr>
            <w:t>1.1</w:t>
          </w:r>
        </w:p>
        <w:p w14:paraId="5448A8A7" w14:textId="3B63A6D1" w:rsidR="00CA1382" w:rsidRDefault="00761CF0" w:rsidP="00207751">
          <w:pPr>
            <w:jc w:val="both"/>
          </w:pPr>
          <w:r w:rsidRPr="00774611">
            <w:rPr>
              <w:sz w:val="20"/>
              <w:szCs w:val="18"/>
            </w:rPr>
            <w:t>App</w:t>
          </w:r>
          <w:r w:rsidR="002424D0" w:rsidRPr="00774611">
            <w:rPr>
              <w:sz w:val="20"/>
              <w:szCs w:val="18"/>
            </w:rPr>
            <w:t xml:space="preserve"> By</w:t>
          </w:r>
          <w:r w:rsidRPr="00774611">
            <w:rPr>
              <w:sz w:val="20"/>
              <w:szCs w:val="18"/>
            </w:rPr>
            <w:t xml:space="preserve"> : </w:t>
          </w:r>
          <w:r w:rsidR="003151B7">
            <w:rPr>
              <w:sz w:val="20"/>
              <w:szCs w:val="18"/>
            </w:rPr>
            <w:t>DPA</w:t>
          </w:r>
        </w:p>
      </w:tc>
    </w:tr>
  </w:tbl>
  <w:p w14:paraId="42DFD640" w14:textId="77777777" w:rsidR="00CE5106" w:rsidRDefault="00CE5106" w:rsidP="00761C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1011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wUd+hSH8xIJIyi+uWghJeJmrG0msvNmvQvYHXm05RtgrOljZJW75HvbTY/12YtkUl+HctFfyXyikZ+bwrbzklA==" w:salt="h10D1eRebLHxfN0obqyI7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11"/>
    <w:rsid w:val="00074D4A"/>
    <w:rsid w:val="00085CE2"/>
    <w:rsid w:val="000C740C"/>
    <w:rsid w:val="00111B35"/>
    <w:rsid w:val="00166354"/>
    <w:rsid w:val="001759E8"/>
    <w:rsid w:val="001A5701"/>
    <w:rsid w:val="001B4309"/>
    <w:rsid w:val="001C5C7E"/>
    <w:rsid w:val="001C6185"/>
    <w:rsid w:val="001F6AC3"/>
    <w:rsid w:val="0020569B"/>
    <w:rsid w:val="00207751"/>
    <w:rsid w:val="00236B09"/>
    <w:rsid w:val="002424D0"/>
    <w:rsid w:val="00247011"/>
    <w:rsid w:val="002479A1"/>
    <w:rsid w:val="0025432B"/>
    <w:rsid w:val="002A2BB9"/>
    <w:rsid w:val="002B7653"/>
    <w:rsid w:val="002F2D57"/>
    <w:rsid w:val="003151B7"/>
    <w:rsid w:val="00350D95"/>
    <w:rsid w:val="00377C8D"/>
    <w:rsid w:val="00391E55"/>
    <w:rsid w:val="003B7C5B"/>
    <w:rsid w:val="003D270A"/>
    <w:rsid w:val="003D6AE3"/>
    <w:rsid w:val="00443B28"/>
    <w:rsid w:val="0044686E"/>
    <w:rsid w:val="00462E97"/>
    <w:rsid w:val="004B05E6"/>
    <w:rsid w:val="004B68CB"/>
    <w:rsid w:val="004C2806"/>
    <w:rsid w:val="004C4E7A"/>
    <w:rsid w:val="00545D78"/>
    <w:rsid w:val="00551908"/>
    <w:rsid w:val="00561B54"/>
    <w:rsid w:val="00564364"/>
    <w:rsid w:val="005812E9"/>
    <w:rsid w:val="005E1528"/>
    <w:rsid w:val="005F7174"/>
    <w:rsid w:val="006E6D6A"/>
    <w:rsid w:val="006E7CA8"/>
    <w:rsid w:val="00741A33"/>
    <w:rsid w:val="00761CF0"/>
    <w:rsid w:val="00774611"/>
    <w:rsid w:val="007A76ED"/>
    <w:rsid w:val="007D2CC1"/>
    <w:rsid w:val="007E2AB0"/>
    <w:rsid w:val="00813493"/>
    <w:rsid w:val="00867C45"/>
    <w:rsid w:val="00893F3A"/>
    <w:rsid w:val="008B5042"/>
    <w:rsid w:val="008B7864"/>
    <w:rsid w:val="008E664A"/>
    <w:rsid w:val="0091594E"/>
    <w:rsid w:val="00952CD8"/>
    <w:rsid w:val="00981152"/>
    <w:rsid w:val="009937C9"/>
    <w:rsid w:val="009E0461"/>
    <w:rsid w:val="009F6E40"/>
    <w:rsid w:val="00A80DF7"/>
    <w:rsid w:val="00A910FD"/>
    <w:rsid w:val="00A97E44"/>
    <w:rsid w:val="00AE465F"/>
    <w:rsid w:val="00AF140E"/>
    <w:rsid w:val="00AF6903"/>
    <w:rsid w:val="00B359A6"/>
    <w:rsid w:val="00BC1D21"/>
    <w:rsid w:val="00BE39BC"/>
    <w:rsid w:val="00C331A5"/>
    <w:rsid w:val="00CA1382"/>
    <w:rsid w:val="00CD561E"/>
    <w:rsid w:val="00CE5106"/>
    <w:rsid w:val="00D04B13"/>
    <w:rsid w:val="00D53253"/>
    <w:rsid w:val="00D637D0"/>
    <w:rsid w:val="00DA714F"/>
    <w:rsid w:val="00DE4F76"/>
    <w:rsid w:val="00E0286E"/>
    <w:rsid w:val="00E062B1"/>
    <w:rsid w:val="00E72716"/>
    <w:rsid w:val="00F671A5"/>
    <w:rsid w:val="00F7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9A88C"/>
  <w15:docId w15:val="{E35EA059-1F28-473F-A6A8-85815407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28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11B35"/>
    <w:pPr>
      <w:keepNext/>
      <w:outlineLvl w:val="0"/>
    </w:pPr>
    <w:rPr>
      <w:b/>
      <w:bCs/>
      <w:szCs w:val="24"/>
      <w:lang w:val="en-Z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11B35"/>
    <w:pPr>
      <w:keepNext/>
      <w:outlineLvl w:val="1"/>
    </w:pPr>
    <w:rPr>
      <w:b/>
      <w:bCs/>
      <w:sz w:val="18"/>
      <w:szCs w:val="24"/>
      <w:lang w:val="en-Z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1B35"/>
    <w:pPr>
      <w:keepNext/>
      <w:jc w:val="center"/>
      <w:outlineLvl w:val="2"/>
    </w:pPr>
    <w:rPr>
      <w:b/>
      <w:bCs/>
      <w:sz w:val="32"/>
      <w:szCs w:val="24"/>
      <w:u w:val="single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43B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43B28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443B28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443B28"/>
    <w:pPr>
      <w:ind w:left="720"/>
    </w:pPr>
  </w:style>
  <w:style w:type="paragraph" w:styleId="BodyTextIndent2">
    <w:name w:val="Body Text Indent 2"/>
    <w:basedOn w:val="Normal"/>
    <w:semiHidden/>
    <w:rsid w:val="00443B28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443B28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11B35"/>
    <w:rPr>
      <w:rFonts w:ascii="Arial" w:hAnsi="Arial"/>
      <w:b/>
      <w:bCs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111B35"/>
    <w:rPr>
      <w:rFonts w:ascii="Arial" w:hAnsi="Arial"/>
      <w:b/>
      <w:bCs/>
      <w:sz w:val="1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11B35"/>
    <w:rPr>
      <w:rFonts w:ascii="Arial" w:hAnsi="Arial"/>
      <w:b/>
      <w:bCs/>
      <w:sz w:val="32"/>
      <w:szCs w:val="24"/>
      <w:u w:val="single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61B54"/>
    <w:rPr>
      <w:color w:val="808080"/>
    </w:rPr>
  </w:style>
  <w:style w:type="character" w:customStyle="1" w:styleId="FormHeading">
    <w:name w:val="Form Heading"/>
    <w:basedOn w:val="DefaultParagraphFont"/>
    <w:uiPriority w:val="1"/>
    <w:qFormat/>
    <w:rsid w:val="00D637D0"/>
    <w:rPr>
      <w:rFonts w:ascii="Arial" w:hAnsi="Arial"/>
      <w:b/>
      <w:sz w:val="22"/>
    </w:rPr>
  </w:style>
  <w:style w:type="character" w:customStyle="1" w:styleId="Style1">
    <w:name w:val="Style1"/>
    <w:basedOn w:val="DefaultParagraphFont"/>
    <w:uiPriority w:val="1"/>
    <w:rsid w:val="00564364"/>
    <w:rPr>
      <w:color w:val="FF0000"/>
    </w:rPr>
  </w:style>
  <w:style w:type="character" w:customStyle="1" w:styleId="Chooseanitem">
    <w:name w:val="Choose an item"/>
    <w:basedOn w:val="DefaultParagraphFont"/>
    <w:uiPriority w:val="1"/>
    <w:qFormat/>
    <w:rsid w:val="00564364"/>
    <w:rPr>
      <w:color w:val="FF0000"/>
    </w:rPr>
  </w:style>
  <w:style w:type="table" w:styleId="TableGrid">
    <w:name w:val="Table Grid"/>
    <w:basedOn w:val="TableNormal"/>
    <w:uiPriority w:val="59"/>
    <w:rsid w:val="0077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.everett\Downloads\1.02.03%20%20a%20notice%20of%20readines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405D-FF42-4A7B-99B7-67F81D103EE3}"/>
      </w:docPartPr>
      <w:docPartBody>
        <w:p w:rsidR="00DE0A7A" w:rsidRDefault="007F2FB6">
          <w:r w:rsidRPr="00410C4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D7991A7D534DD38B36237D2530D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488C6-9E71-4FE4-BD3C-42264122453D}"/>
      </w:docPartPr>
      <w:docPartBody>
        <w:p w:rsidR="005E4A13" w:rsidRDefault="00DE0A7A" w:rsidP="00DE0A7A">
          <w:pPr>
            <w:pStyle w:val="D5D7991A7D534DD38B36237D2530D385"/>
          </w:pPr>
          <w:r w:rsidRPr="00410C4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B6"/>
    <w:rsid w:val="00423F98"/>
    <w:rsid w:val="00590D65"/>
    <w:rsid w:val="005E4A13"/>
    <w:rsid w:val="007F2FB6"/>
    <w:rsid w:val="008B7864"/>
    <w:rsid w:val="00907546"/>
    <w:rsid w:val="00DE0A7A"/>
    <w:rsid w:val="00E062B1"/>
    <w:rsid w:val="00F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D7991A7D534DD38B36237D2530D385">
    <w:name w:val="D5D7991A7D534DD38B36237D2530D385"/>
    <w:rsid w:val="00DE0A7A"/>
  </w:style>
  <w:style w:type="character" w:styleId="PlaceholderText">
    <w:name w:val="Placeholder Text"/>
    <w:basedOn w:val="DefaultParagraphFont"/>
    <w:uiPriority w:val="99"/>
    <w:semiHidden/>
    <w:rsid w:val="00DE0A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C1EE3-6841-416B-84C3-4A431F20C4C2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51E751B2-BBE1-4F2D-ACC4-165AD2B8F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A8813-8F22-4E9F-93C7-EAF5223A3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0AAF7-5938-45E0-89A9-3EAFFC4F8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1.02.03  a notice of readiness (1).dotx</Template>
  <TotalTime>24</TotalTime>
  <Pages>1</Pages>
  <Words>67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Readiness</vt:lpstr>
    </vt:vector>
  </TitlesOfParts>
  <Company>Tankers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Protest</dc:title>
  <dc:subject>Voyage Nagivation and Communication Forms</dc:subject>
  <dc:creator>Kerry Everett - DURUNT</dc:creator>
  <cp:lastModifiedBy>Felicia Hong</cp:lastModifiedBy>
  <cp:revision>17</cp:revision>
  <cp:lastPrinted>2011-10-06T18:43:00Z</cp:lastPrinted>
  <dcterms:created xsi:type="dcterms:W3CDTF">2022-07-19T09:40:00Z</dcterms:created>
  <dcterms:modified xsi:type="dcterms:W3CDTF">2025-09-18T01:21:00Z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123900</vt:r8>
  </property>
  <property fmtid="{D5CDD505-2E9C-101B-9397-08002B2CF9AE}" pid="11" name="MediaServiceImageTags">
    <vt:lpwstr/>
  </property>
</Properties>
</file>